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E4B80" w14:textId="6B165825" w:rsidR="00D14994" w:rsidRPr="00CC1988" w:rsidRDefault="00D14994" w:rsidP="00D14994">
      <w:pPr>
        <w:spacing w:line="360" w:lineRule="auto"/>
        <w:jc w:val="center"/>
        <w:outlineLvl w:val="6"/>
        <w:rPr>
          <w:rFonts w:ascii="Calibri" w:hAnsi="Calibri" w:cs="Arial"/>
          <w:b/>
          <w:kern w:val="0"/>
          <w:szCs w:val="24"/>
          <w:u w:val="single"/>
        </w:rPr>
      </w:pPr>
      <w:r w:rsidRPr="00CC1988">
        <w:rPr>
          <w:rFonts w:ascii="Calibri" w:hAnsi="Calibri" w:cs="Arial"/>
          <w:b/>
          <w:kern w:val="0"/>
          <w:szCs w:val="24"/>
          <w:u w:val="single"/>
        </w:rPr>
        <w:t xml:space="preserve">ANEXO </w:t>
      </w:r>
      <w:r w:rsidR="00D85366">
        <w:rPr>
          <w:rFonts w:ascii="Calibri" w:hAnsi="Calibri" w:cs="Arial"/>
          <w:b/>
          <w:kern w:val="0"/>
          <w:szCs w:val="24"/>
          <w:u w:val="single"/>
        </w:rPr>
        <w:t>1</w:t>
      </w:r>
    </w:p>
    <w:p w14:paraId="68635293" w14:textId="77777777" w:rsidR="00D14994" w:rsidRDefault="00D14994" w:rsidP="00D14994">
      <w:pPr>
        <w:keepNext/>
        <w:spacing w:line="360" w:lineRule="auto"/>
        <w:jc w:val="center"/>
        <w:outlineLvl w:val="2"/>
        <w:rPr>
          <w:rFonts w:ascii="Calibri" w:hAnsi="Calibri" w:cs="Arial"/>
          <w:b/>
          <w:kern w:val="0"/>
          <w:szCs w:val="24"/>
        </w:rPr>
      </w:pPr>
      <w:r>
        <w:rPr>
          <w:rFonts w:ascii="Calibri" w:hAnsi="Calibri" w:cs="Arial"/>
          <w:b/>
          <w:kern w:val="0"/>
          <w:szCs w:val="24"/>
        </w:rPr>
        <w:t>ELEMENTOS DA</w:t>
      </w:r>
      <w:r w:rsidRPr="00441229">
        <w:rPr>
          <w:rFonts w:ascii="Calibri" w:hAnsi="Calibri" w:cs="Arial"/>
          <w:b/>
          <w:kern w:val="0"/>
          <w:szCs w:val="24"/>
        </w:rPr>
        <w:t xml:space="preserve"> INTENÇÃO DE PESQUISA</w:t>
      </w:r>
      <w:r>
        <w:rPr>
          <w:rFonts w:ascii="Calibri" w:hAnsi="Calibri" w:cs="Arial"/>
          <w:b/>
          <w:kern w:val="0"/>
          <w:szCs w:val="24"/>
        </w:rPr>
        <w:t xml:space="preserve"> PARA SOCIALIZAR NA ENTREVISTA</w:t>
      </w:r>
    </w:p>
    <w:p w14:paraId="4563D2E1" w14:textId="77777777" w:rsidR="00D14994" w:rsidRPr="00D85366" w:rsidRDefault="00D14994" w:rsidP="00D14994">
      <w:pPr>
        <w:keepNext/>
        <w:jc w:val="center"/>
        <w:outlineLvl w:val="2"/>
        <w:rPr>
          <w:rFonts w:ascii="Calibri" w:hAnsi="Calibri" w:cs="Arial"/>
          <w:kern w:val="0"/>
          <w:szCs w:val="24"/>
        </w:rPr>
      </w:pPr>
    </w:p>
    <w:p w14:paraId="219DD6C9" w14:textId="77777777" w:rsidR="00D14994" w:rsidRPr="00D85366" w:rsidRDefault="00D14994" w:rsidP="00D14994">
      <w:pPr>
        <w:jc w:val="center"/>
        <w:rPr>
          <w:rFonts w:ascii="Calibri" w:hAnsi="Calibri" w:cs="Arial"/>
          <w:bCs/>
          <w:kern w:val="0"/>
          <w:szCs w:val="24"/>
        </w:rPr>
      </w:pPr>
    </w:p>
    <w:p w14:paraId="3F4596B7" w14:textId="4C72126F" w:rsidR="00D14994" w:rsidRPr="00D85366" w:rsidRDefault="00D85366" w:rsidP="00D14994">
      <w:pPr>
        <w:pStyle w:val="PargrafodaLista"/>
        <w:numPr>
          <w:ilvl w:val="0"/>
          <w:numId w:val="38"/>
        </w:numPr>
        <w:spacing w:line="360" w:lineRule="auto"/>
        <w:jc w:val="both"/>
        <w:rPr>
          <w:rFonts w:ascii="Calibri" w:hAnsi="Calibri" w:cs="Arial"/>
          <w:bCs/>
          <w:caps/>
          <w:kern w:val="0"/>
          <w:szCs w:val="24"/>
        </w:rPr>
      </w:pPr>
      <w:r w:rsidRPr="00D85366">
        <w:rPr>
          <w:rFonts w:ascii="Calibri" w:hAnsi="Calibri" w:cs="Arial"/>
          <w:bCs/>
          <w:kern w:val="0"/>
          <w:szCs w:val="24"/>
        </w:rPr>
        <w:t>Tema proposto</w:t>
      </w:r>
      <w:r>
        <w:rPr>
          <w:rFonts w:ascii="Calibri" w:hAnsi="Calibri" w:cs="Arial"/>
          <w:bCs/>
          <w:kern w:val="0"/>
          <w:szCs w:val="24"/>
        </w:rPr>
        <w:t>.</w:t>
      </w:r>
    </w:p>
    <w:p w14:paraId="6BB3BF12" w14:textId="02BCE260" w:rsidR="00D14994" w:rsidRPr="00D85366" w:rsidRDefault="00D85366" w:rsidP="00D14994">
      <w:pPr>
        <w:pStyle w:val="PargrafodaLista"/>
        <w:numPr>
          <w:ilvl w:val="0"/>
          <w:numId w:val="38"/>
        </w:numPr>
        <w:spacing w:line="360" w:lineRule="auto"/>
        <w:jc w:val="both"/>
        <w:rPr>
          <w:rFonts w:ascii="Calibri" w:hAnsi="Calibri" w:cs="Arial"/>
          <w:bCs/>
          <w:caps/>
          <w:kern w:val="0"/>
          <w:szCs w:val="24"/>
        </w:rPr>
      </w:pPr>
      <w:r w:rsidRPr="00D85366">
        <w:rPr>
          <w:rFonts w:ascii="Calibri" w:hAnsi="Calibri" w:cs="Arial"/>
          <w:bCs/>
          <w:kern w:val="0"/>
          <w:szCs w:val="24"/>
        </w:rPr>
        <w:t>Justificativa do tema</w:t>
      </w:r>
      <w:r>
        <w:rPr>
          <w:rFonts w:ascii="Calibri" w:hAnsi="Calibri" w:cs="Arial"/>
          <w:bCs/>
          <w:kern w:val="0"/>
          <w:szCs w:val="24"/>
        </w:rPr>
        <w:t>.</w:t>
      </w:r>
    </w:p>
    <w:p w14:paraId="69B61883" w14:textId="1C00DE8C" w:rsidR="00D14994" w:rsidRPr="00D85366" w:rsidRDefault="00D85366" w:rsidP="00D14994">
      <w:pPr>
        <w:pStyle w:val="PargrafodaLista"/>
        <w:numPr>
          <w:ilvl w:val="0"/>
          <w:numId w:val="38"/>
        </w:numPr>
        <w:spacing w:line="360" w:lineRule="auto"/>
        <w:jc w:val="both"/>
        <w:rPr>
          <w:rFonts w:ascii="Calibri" w:hAnsi="Calibri" w:cs="Arial"/>
          <w:bCs/>
          <w:caps/>
          <w:kern w:val="0"/>
          <w:szCs w:val="24"/>
        </w:rPr>
      </w:pPr>
      <w:r w:rsidRPr="00D85366">
        <w:rPr>
          <w:rFonts w:ascii="Calibri" w:hAnsi="Calibri" w:cs="Arial"/>
          <w:kern w:val="0"/>
          <w:szCs w:val="24"/>
        </w:rPr>
        <w:t>Objetivo geral da pesquisa</w:t>
      </w:r>
      <w:r>
        <w:rPr>
          <w:rFonts w:ascii="Calibri" w:hAnsi="Calibri" w:cs="Arial"/>
          <w:kern w:val="0"/>
          <w:szCs w:val="24"/>
        </w:rPr>
        <w:t>.</w:t>
      </w:r>
    </w:p>
    <w:p w14:paraId="2B922DDF" w14:textId="1AD245BC" w:rsidR="0044110C" w:rsidRPr="00D85366" w:rsidRDefault="00D85366" w:rsidP="00D14994">
      <w:pPr>
        <w:pStyle w:val="PargrafodaLista"/>
        <w:numPr>
          <w:ilvl w:val="0"/>
          <w:numId w:val="38"/>
        </w:numPr>
        <w:spacing w:line="360" w:lineRule="auto"/>
        <w:jc w:val="both"/>
        <w:rPr>
          <w:rFonts w:ascii="Calibri" w:hAnsi="Calibri" w:cs="Arial"/>
          <w:bCs/>
          <w:caps/>
          <w:kern w:val="0"/>
          <w:szCs w:val="24"/>
        </w:rPr>
      </w:pPr>
      <w:r w:rsidRPr="00D85366">
        <w:rPr>
          <w:rFonts w:ascii="Calibri" w:hAnsi="Calibri" w:cs="Arial"/>
          <w:bCs/>
          <w:kern w:val="0"/>
          <w:szCs w:val="24"/>
        </w:rPr>
        <w:t>Relação do candidato com o tema proposto</w:t>
      </w:r>
      <w:r>
        <w:rPr>
          <w:rFonts w:ascii="Calibri" w:hAnsi="Calibri" w:cs="Arial"/>
          <w:bCs/>
          <w:kern w:val="0"/>
          <w:szCs w:val="24"/>
        </w:rPr>
        <w:t>.</w:t>
      </w:r>
    </w:p>
    <w:p w14:paraId="57719096" w14:textId="1EB9BD31" w:rsidR="00D85366" w:rsidRDefault="00D85366" w:rsidP="00D85366">
      <w:pPr>
        <w:spacing w:line="360" w:lineRule="auto"/>
        <w:jc w:val="both"/>
        <w:rPr>
          <w:rFonts w:ascii="Calibri" w:hAnsi="Calibri" w:cs="Arial"/>
          <w:b/>
          <w:bCs/>
          <w:caps/>
          <w:kern w:val="0"/>
          <w:szCs w:val="24"/>
        </w:rPr>
      </w:pPr>
    </w:p>
    <w:p w14:paraId="569BC176" w14:textId="3059C2B4" w:rsidR="00D85366" w:rsidRDefault="00D85366" w:rsidP="00D85366">
      <w:pPr>
        <w:spacing w:line="360" w:lineRule="auto"/>
        <w:jc w:val="both"/>
        <w:rPr>
          <w:rFonts w:ascii="Calibri" w:hAnsi="Calibri" w:cs="Arial"/>
          <w:b/>
          <w:bCs/>
          <w:caps/>
          <w:kern w:val="0"/>
          <w:szCs w:val="24"/>
        </w:rPr>
      </w:pPr>
    </w:p>
    <w:p w14:paraId="7E8F5060" w14:textId="5B0B5CAC" w:rsidR="00D85366" w:rsidRDefault="00D85366" w:rsidP="00D85366">
      <w:pPr>
        <w:spacing w:line="360" w:lineRule="auto"/>
        <w:jc w:val="both"/>
        <w:rPr>
          <w:rFonts w:ascii="Calibri" w:hAnsi="Calibri" w:cs="Arial"/>
          <w:b/>
          <w:bCs/>
          <w:caps/>
          <w:kern w:val="0"/>
          <w:szCs w:val="24"/>
        </w:rPr>
      </w:pPr>
    </w:p>
    <w:p w14:paraId="5DEF1E9B" w14:textId="3975FE45" w:rsidR="00D85366" w:rsidRDefault="00D85366" w:rsidP="00D85366">
      <w:pPr>
        <w:spacing w:line="360" w:lineRule="auto"/>
        <w:jc w:val="both"/>
        <w:rPr>
          <w:rFonts w:ascii="Calibri" w:hAnsi="Calibri" w:cs="Arial"/>
          <w:b/>
          <w:bCs/>
          <w:caps/>
          <w:kern w:val="0"/>
          <w:szCs w:val="24"/>
        </w:rPr>
      </w:pPr>
    </w:p>
    <w:p w14:paraId="7EA86E5C" w14:textId="1E9EC2B3" w:rsidR="00D85366" w:rsidRDefault="00D85366" w:rsidP="00D85366">
      <w:pPr>
        <w:spacing w:line="360" w:lineRule="auto"/>
        <w:jc w:val="both"/>
        <w:rPr>
          <w:rFonts w:ascii="Calibri" w:hAnsi="Calibri" w:cs="Arial"/>
          <w:b/>
          <w:bCs/>
          <w:caps/>
          <w:kern w:val="0"/>
          <w:szCs w:val="24"/>
        </w:rPr>
      </w:pPr>
    </w:p>
    <w:p w14:paraId="4BA0097E" w14:textId="55991704" w:rsidR="00D85366" w:rsidRDefault="00D85366" w:rsidP="00D85366">
      <w:pPr>
        <w:spacing w:line="360" w:lineRule="auto"/>
        <w:jc w:val="both"/>
        <w:rPr>
          <w:rFonts w:ascii="Calibri" w:hAnsi="Calibri" w:cs="Arial"/>
          <w:b/>
          <w:bCs/>
          <w:caps/>
          <w:kern w:val="0"/>
          <w:szCs w:val="24"/>
        </w:rPr>
      </w:pPr>
    </w:p>
    <w:p w14:paraId="6D14D209" w14:textId="52CA9E73" w:rsidR="00D85366" w:rsidRDefault="00D85366" w:rsidP="00D85366">
      <w:pPr>
        <w:spacing w:line="360" w:lineRule="auto"/>
        <w:jc w:val="both"/>
        <w:rPr>
          <w:rFonts w:ascii="Calibri" w:hAnsi="Calibri" w:cs="Arial"/>
          <w:b/>
          <w:bCs/>
          <w:caps/>
          <w:kern w:val="0"/>
          <w:szCs w:val="24"/>
        </w:rPr>
      </w:pPr>
    </w:p>
    <w:p w14:paraId="422D934B" w14:textId="69788533" w:rsidR="00D85366" w:rsidRDefault="00D85366" w:rsidP="00D85366">
      <w:pPr>
        <w:spacing w:line="360" w:lineRule="auto"/>
        <w:jc w:val="both"/>
        <w:rPr>
          <w:rFonts w:ascii="Calibri" w:hAnsi="Calibri" w:cs="Arial"/>
          <w:b/>
          <w:bCs/>
          <w:caps/>
          <w:kern w:val="0"/>
          <w:szCs w:val="24"/>
        </w:rPr>
      </w:pPr>
    </w:p>
    <w:p w14:paraId="4F9AF761" w14:textId="071115C4" w:rsidR="00D85366" w:rsidRDefault="00D85366" w:rsidP="00D85366">
      <w:pPr>
        <w:spacing w:line="360" w:lineRule="auto"/>
        <w:jc w:val="both"/>
        <w:rPr>
          <w:rFonts w:ascii="Calibri" w:hAnsi="Calibri" w:cs="Arial"/>
          <w:b/>
          <w:bCs/>
          <w:caps/>
          <w:kern w:val="0"/>
          <w:szCs w:val="24"/>
        </w:rPr>
      </w:pPr>
    </w:p>
    <w:p w14:paraId="357CA54B" w14:textId="09DE04B8" w:rsidR="00D85366" w:rsidRDefault="00D85366" w:rsidP="00D85366">
      <w:pPr>
        <w:spacing w:line="360" w:lineRule="auto"/>
        <w:jc w:val="both"/>
        <w:rPr>
          <w:rFonts w:ascii="Calibri" w:hAnsi="Calibri" w:cs="Arial"/>
          <w:b/>
          <w:bCs/>
          <w:caps/>
          <w:kern w:val="0"/>
          <w:szCs w:val="24"/>
        </w:rPr>
      </w:pPr>
    </w:p>
    <w:p w14:paraId="2567AB7C" w14:textId="152A8712" w:rsidR="00D85366" w:rsidRDefault="00D85366" w:rsidP="00D85366">
      <w:pPr>
        <w:spacing w:line="360" w:lineRule="auto"/>
        <w:jc w:val="both"/>
        <w:rPr>
          <w:rFonts w:ascii="Calibri" w:hAnsi="Calibri" w:cs="Arial"/>
          <w:b/>
          <w:bCs/>
          <w:caps/>
          <w:kern w:val="0"/>
          <w:szCs w:val="24"/>
        </w:rPr>
      </w:pPr>
    </w:p>
    <w:p w14:paraId="1B8C7AE8" w14:textId="7753E70D" w:rsidR="00D85366" w:rsidRDefault="00D85366" w:rsidP="00D85366">
      <w:pPr>
        <w:spacing w:line="360" w:lineRule="auto"/>
        <w:jc w:val="both"/>
        <w:rPr>
          <w:rFonts w:ascii="Calibri" w:hAnsi="Calibri" w:cs="Arial"/>
          <w:b/>
          <w:bCs/>
          <w:caps/>
          <w:kern w:val="0"/>
          <w:szCs w:val="24"/>
        </w:rPr>
      </w:pPr>
    </w:p>
    <w:p w14:paraId="68D3D694" w14:textId="21DBEB85" w:rsidR="00D85366" w:rsidRDefault="00D85366" w:rsidP="00D85366">
      <w:pPr>
        <w:spacing w:line="360" w:lineRule="auto"/>
        <w:jc w:val="both"/>
        <w:rPr>
          <w:rFonts w:ascii="Calibri" w:hAnsi="Calibri" w:cs="Arial"/>
          <w:b/>
          <w:bCs/>
          <w:caps/>
          <w:kern w:val="0"/>
          <w:szCs w:val="24"/>
        </w:rPr>
      </w:pPr>
    </w:p>
    <w:p w14:paraId="0CE71B8C" w14:textId="19186F40" w:rsidR="00D85366" w:rsidRDefault="00D85366" w:rsidP="00D85366">
      <w:pPr>
        <w:spacing w:line="360" w:lineRule="auto"/>
        <w:jc w:val="both"/>
        <w:rPr>
          <w:rFonts w:ascii="Calibri" w:hAnsi="Calibri" w:cs="Arial"/>
          <w:b/>
          <w:bCs/>
          <w:caps/>
          <w:kern w:val="0"/>
          <w:szCs w:val="24"/>
        </w:rPr>
      </w:pPr>
    </w:p>
    <w:p w14:paraId="5970B63A" w14:textId="540BAFF4" w:rsidR="00D85366" w:rsidRDefault="00D85366" w:rsidP="00D85366">
      <w:pPr>
        <w:spacing w:line="360" w:lineRule="auto"/>
        <w:jc w:val="both"/>
        <w:rPr>
          <w:rFonts w:ascii="Calibri" w:hAnsi="Calibri" w:cs="Arial"/>
          <w:b/>
          <w:bCs/>
          <w:caps/>
          <w:kern w:val="0"/>
          <w:szCs w:val="24"/>
        </w:rPr>
      </w:pPr>
    </w:p>
    <w:p w14:paraId="5F69F828" w14:textId="7F621289" w:rsidR="00D85366" w:rsidRDefault="00D85366" w:rsidP="00D85366">
      <w:pPr>
        <w:spacing w:line="360" w:lineRule="auto"/>
        <w:jc w:val="both"/>
        <w:rPr>
          <w:rFonts w:ascii="Calibri" w:hAnsi="Calibri" w:cs="Arial"/>
          <w:b/>
          <w:bCs/>
          <w:caps/>
          <w:kern w:val="0"/>
          <w:szCs w:val="24"/>
        </w:rPr>
      </w:pPr>
    </w:p>
    <w:p w14:paraId="706E0335" w14:textId="477E08C1" w:rsidR="00D85366" w:rsidRDefault="00D85366" w:rsidP="00D85366">
      <w:pPr>
        <w:spacing w:line="360" w:lineRule="auto"/>
        <w:jc w:val="both"/>
        <w:rPr>
          <w:rFonts w:ascii="Calibri" w:hAnsi="Calibri" w:cs="Arial"/>
          <w:b/>
          <w:bCs/>
          <w:caps/>
          <w:kern w:val="0"/>
          <w:szCs w:val="24"/>
        </w:rPr>
      </w:pPr>
    </w:p>
    <w:p w14:paraId="4922C1BC" w14:textId="556F192B" w:rsidR="00D85366" w:rsidRDefault="00D85366" w:rsidP="00D85366">
      <w:pPr>
        <w:spacing w:line="360" w:lineRule="auto"/>
        <w:jc w:val="both"/>
        <w:rPr>
          <w:rFonts w:ascii="Calibri" w:hAnsi="Calibri" w:cs="Arial"/>
          <w:b/>
          <w:bCs/>
          <w:caps/>
          <w:kern w:val="0"/>
          <w:szCs w:val="24"/>
        </w:rPr>
      </w:pPr>
    </w:p>
    <w:p w14:paraId="22257897" w14:textId="128FF6E6" w:rsidR="00D85366" w:rsidRDefault="00D85366" w:rsidP="00D85366">
      <w:pPr>
        <w:spacing w:line="360" w:lineRule="auto"/>
        <w:jc w:val="both"/>
        <w:rPr>
          <w:rFonts w:ascii="Calibri" w:hAnsi="Calibri" w:cs="Arial"/>
          <w:b/>
          <w:bCs/>
          <w:caps/>
          <w:kern w:val="0"/>
          <w:szCs w:val="24"/>
        </w:rPr>
      </w:pPr>
    </w:p>
    <w:p w14:paraId="37FF9851" w14:textId="63832F32" w:rsidR="00D85366" w:rsidRDefault="00D85366" w:rsidP="00D85366">
      <w:pPr>
        <w:spacing w:line="360" w:lineRule="auto"/>
        <w:jc w:val="both"/>
        <w:rPr>
          <w:rFonts w:ascii="Calibri" w:hAnsi="Calibri" w:cs="Arial"/>
          <w:b/>
          <w:bCs/>
          <w:caps/>
          <w:kern w:val="0"/>
          <w:szCs w:val="24"/>
        </w:rPr>
      </w:pPr>
    </w:p>
    <w:p w14:paraId="3AB66DDA" w14:textId="0FC9F905" w:rsidR="00D85366" w:rsidRDefault="00D85366" w:rsidP="00D85366">
      <w:pPr>
        <w:spacing w:line="360" w:lineRule="auto"/>
        <w:jc w:val="both"/>
        <w:rPr>
          <w:rFonts w:ascii="Calibri" w:hAnsi="Calibri" w:cs="Arial"/>
          <w:b/>
          <w:bCs/>
          <w:caps/>
          <w:kern w:val="0"/>
          <w:szCs w:val="24"/>
        </w:rPr>
      </w:pPr>
    </w:p>
    <w:p w14:paraId="5262DF60" w14:textId="77777777" w:rsidR="00D85366" w:rsidRDefault="00D85366" w:rsidP="00D85366">
      <w:pPr>
        <w:spacing w:line="360" w:lineRule="auto"/>
        <w:jc w:val="both"/>
        <w:rPr>
          <w:rFonts w:ascii="Calibri" w:hAnsi="Calibri" w:cs="Arial"/>
          <w:b/>
          <w:bCs/>
          <w:caps/>
          <w:kern w:val="0"/>
          <w:szCs w:val="24"/>
        </w:rPr>
      </w:pPr>
      <w:bookmarkStart w:id="0" w:name="_GoBack"/>
      <w:bookmarkEnd w:id="0"/>
    </w:p>
    <w:p w14:paraId="472DD136" w14:textId="43BFEE91" w:rsidR="00D85366" w:rsidRDefault="00D85366" w:rsidP="00D85366">
      <w:pPr>
        <w:spacing w:line="360" w:lineRule="auto"/>
        <w:jc w:val="both"/>
        <w:rPr>
          <w:rFonts w:ascii="Calibri" w:hAnsi="Calibri" w:cs="Arial"/>
          <w:b/>
          <w:bCs/>
          <w:caps/>
          <w:kern w:val="0"/>
          <w:szCs w:val="24"/>
        </w:rPr>
      </w:pPr>
    </w:p>
    <w:p w14:paraId="0E24863C" w14:textId="651A628A" w:rsidR="00D85366" w:rsidRPr="00CC1988" w:rsidRDefault="00D85366" w:rsidP="00D85366">
      <w:pPr>
        <w:spacing w:after="120"/>
        <w:jc w:val="center"/>
        <w:rPr>
          <w:rFonts w:asciiTheme="minorHAnsi" w:hAnsiTheme="minorHAnsi" w:cs="Arial"/>
          <w:b/>
          <w:kern w:val="0"/>
          <w:szCs w:val="24"/>
          <w:u w:val="single"/>
        </w:rPr>
      </w:pPr>
      <w:r w:rsidRPr="00CC1988">
        <w:rPr>
          <w:rFonts w:asciiTheme="minorHAnsi" w:hAnsiTheme="minorHAnsi" w:cs="Arial"/>
          <w:b/>
          <w:kern w:val="0"/>
          <w:szCs w:val="24"/>
          <w:u w:val="single"/>
        </w:rPr>
        <w:lastRenderedPageBreak/>
        <w:t xml:space="preserve">ANEXO </w:t>
      </w:r>
      <w:r>
        <w:rPr>
          <w:rFonts w:asciiTheme="minorHAnsi" w:hAnsiTheme="minorHAnsi" w:cs="Arial"/>
          <w:b/>
          <w:kern w:val="0"/>
          <w:szCs w:val="24"/>
          <w:u w:val="single"/>
        </w:rPr>
        <w:t>2</w:t>
      </w:r>
    </w:p>
    <w:p w14:paraId="2A3E577B" w14:textId="77777777" w:rsidR="00D85366" w:rsidRPr="00F36541" w:rsidRDefault="00D85366" w:rsidP="00D85366">
      <w:pPr>
        <w:spacing w:after="120"/>
        <w:jc w:val="center"/>
        <w:rPr>
          <w:rFonts w:asciiTheme="minorHAnsi" w:hAnsiTheme="minorHAnsi" w:cs="Arial"/>
          <w:b/>
          <w:kern w:val="0"/>
          <w:szCs w:val="24"/>
        </w:rPr>
      </w:pPr>
      <w:r w:rsidRPr="00F36541">
        <w:rPr>
          <w:rFonts w:asciiTheme="minorHAnsi" w:hAnsiTheme="minorHAnsi" w:cs="Arial"/>
          <w:b/>
          <w:kern w:val="0"/>
          <w:szCs w:val="24"/>
        </w:rPr>
        <w:t>BIBLIOGRAFIA PARA ENTREVISTA</w:t>
      </w:r>
    </w:p>
    <w:p w14:paraId="34AEDF8D" w14:textId="77777777" w:rsidR="00D85366" w:rsidRPr="00F36541" w:rsidRDefault="00D85366" w:rsidP="00D85366">
      <w:pPr>
        <w:spacing w:after="120"/>
        <w:jc w:val="both"/>
        <w:rPr>
          <w:rFonts w:asciiTheme="minorHAnsi" w:hAnsiTheme="minorHAnsi" w:cs="Arial"/>
          <w:b/>
          <w:color w:val="FF0000"/>
          <w:kern w:val="0"/>
          <w:szCs w:val="24"/>
        </w:rPr>
      </w:pPr>
    </w:p>
    <w:p w14:paraId="33C30435" w14:textId="77777777" w:rsidR="00D85366" w:rsidRPr="00F36541" w:rsidRDefault="00D85366" w:rsidP="00D85366">
      <w:pPr>
        <w:pStyle w:val="NormalWeb"/>
        <w:shd w:val="clear" w:color="auto" w:fill="FFFFFF"/>
        <w:jc w:val="both"/>
        <w:textAlignment w:val="baseline"/>
        <w:rPr>
          <w:rFonts w:asciiTheme="minorHAnsi" w:hAnsiTheme="minorHAnsi" w:cs="Arial"/>
          <w:color w:val="222222"/>
        </w:rPr>
      </w:pPr>
      <w:r w:rsidRPr="00F36541">
        <w:rPr>
          <w:rFonts w:asciiTheme="minorHAnsi" w:hAnsiTheme="minorHAnsi" w:cs="Arial"/>
          <w:color w:val="222222"/>
        </w:rPr>
        <w:t xml:space="preserve">LOTTA, Gabriela; FAVARETO, </w:t>
      </w:r>
      <w:proofErr w:type="spellStart"/>
      <w:r w:rsidRPr="00F36541">
        <w:rPr>
          <w:rFonts w:asciiTheme="minorHAnsi" w:hAnsiTheme="minorHAnsi" w:cs="Arial"/>
          <w:color w:val="222222"/>
        </w:rPr>
        <w:t>Arilson</w:t>
      </w:r>
      <w:proofErr w:type="spellEnd"/>
      <w:r w:rsidRPr="00F36541">
        <w:rPr>
          <w:rFonts w:asciiTheme="minorHAnsi" w:hAnsiTheme="minorHAnsi" w:cs="Arial"/>
          <w:color w:val="222222"/>
        </w:rPr>
        <w:t xml:space="preserve">. </w:t>
      </w:r>
      <w:r w:rsidRPr="00F36541">
        <w:rPr>
          <w:rFonts w:asciiTheme="minorHAnsi" w:hAnsiTheme="minorHAnsi" w:cs="Arial"/>
          <w:b/>
          <w:color w:val="222222"/>
        </w:rPr>
        <w:t>Desafios da integração nos novos arranjos institucionais de políticas públicas no Brasil</w:t>
      </w:r>
      <w:r w:rsidRPr="00F36541">
        <w:rPr>
          <w:rFonts w:asciiTheme="minorHAnsi" w:hAnsiTheme="minorHAnsi" w:cs="Arial"/>
          <w:color w:val="222222"/>
        </w:rPr>
        <w:t>. Revista Sociologia Política, v. 24, n. 57, p. 49-65, mar. 2016.</w:t>
      </w:r>
    </w:p>
    <w:p w14:paraId="5B8532E1" w14:textId="77777777" w:rsidR="00D85366" w:rsidRPr="00F36541" w:rsidRDefault="00D85366" w:rsidP="00D85366">
      <w:pPr>
        <w:pStyle w:val="NormalWeb"/>
        <w:shd w:val="clear" w:color="auto" w:fill="FFFFFF"/>
        <w:spacing w:before="0" w:beforeAutospacing="0" w:after="0"/>
        <w:jc w:val="both"/>
        <w:textAlignment w:val="baseline"/>
        <w:rPr>
          <w:rFonts w:asciiTheme="minorHAnsi" w:hAnsiTheme="minorHAnsi" w:cs="Arial"/>
          <w:color w:val="222222"/>
        </w:rPr>
      </w:pPr>
      <w:r w:rsidRPr="00F36541">
        <w:rPr>
          <w:rFonts w:asciiTheme="minorHAnsi" w:hAnsiTheme="minorHAnsi" w:cs="Arial"/>
          <w:color w:val="222222"/>
        </w:rPr>
        <w:t xml:space="preserve">RUA, Maria das Graças. </w:t>
      </w:r>
      <w:r w:rsidRPr="00F36541">
        <w:rPr>
          <w:rFonts w:asciiTheme="minorHAnsi" w:hAnsiTheme="minorHAnsi" w:cs="Arial"/>
          <w:b/>
          <w:color w:val="222222"/>
        </w:rPr>
        <w:t>Análise de Políticas Públicas: Conceitos Básicos</w:t>
      </w:r>
      <w:r w:rsidRPr="00F36541">
        <w:rPr>
          <w:rFonts w:asciiTheme="minorHAnsi" w:hAnsiTheme="minorHAnsi" w:cs="Arial"/>
          <w:color w:val="222222"/>
        </w:rPr>
        <w:t>. Disponível em: &lt;https://pt.slideshare.net/carlospolicarpo/rua-maria-analisedepoliticaspublicas-16048451&gt;. Acesso em: 30 jul. 2020.</w:t>
      </w:r>
    </w:p>
    <w:p w14:paraId="3530045F" w14:textId="77777777" w:rsidR="00D85366" w:rsidRPr="00D85366" w:rsidRDefault="00D85366" w:rsidP="00D85366">
      <w:pPr>
        <w:spacing w:line="360" w:lineRule="auto"/>
        <w:jc w:val="both"/>
        <w:rPr>
          <w:rFonts w:ascii="Calibri" w:hAnsi="Calibri" w:cs="Arial"/>
          <w:b/>
          <w:bCs/>
          <w:caps/>
          <w:kern w:val="0"/>
          <w:szCs w:val="24"/>
        </w:rPr>
      </w:pPr>
    </w:p>
    <w:sectPr w:rsidR="00D85366" w:rsidRPr="00D85366" w:rsidSect="001B5F6E">
      <w:headerReference w:type="default" r:id="rId8"/>
      <w:footerReference w:type="default" r:id="rId9"/>
      <w:type w:val="continuous"/>
      <w:pgSz w:w="11907" w:h="16840" w:code="9"/>
      <w:pgMar w:top="1417" w:right="1701" w:bottom="1417" w:left="1701" w:header="454" w:footer="283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814CC" w14:textId="77777777" w:rsidR="001065FD" w:rsidRDefault="001065FD" w:rsidP="00A30D2C">
      <w:r>
        <w:separator/>
      </w:r>
    </w:p>
  </w:endnote>
  <w:endnote w:type="continuationSeparator" w:id="0">
    <w:p w14:paraId="56A555BB" w14:textId="77777777" w:rsidR="001065FD" w:rsidRDefault="001065FD" w:rsidP="00A3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15B90" w14:textId="77777777" w:rsidR="00724627" w:rsidRDefault="00724627" w:rsidP="003B5788">
    <w:pPr>
      <w:pStyle w:val="Rodap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 xml:space="preserve">PROGRAMA DE MESTRADO PROFISSIONAL </w:t>
    </w:r>
    <w:smartTag w:uri="urn:schemas-microsoft-com:office:smarttags" w:element="PersonName">
      <w:smartTagPr>
        <w:attr w:name="ProductID" w:val="EM GESTￃO DE POLￍTICAS PￚBLICAS"/>
      </w:smartTagPr>
      <w:r>
        <w:rPr>
          <w:rFonts w:ascii="Arial" w:hAnsi="Arial" w:cs="Arial"/>
          <w:b/>
          <w:sz w:val="16"/>
        </w:rPr>
        <w:t>EM GESTÃO DE POLÍTICAS PÚBLICAS</w:t>
      </w:r>
    </w:smartTag>
    <w:r>
      <w:rPr>
        <w:rFonts w:ascii="Arial" w:hAnsi="Arial" w:cs="Arial"/>
        <w:b/>
        <w:sz w:val="16"/>
      </w:rPr>
      <w:t xml:space="preserve"> - PMGPP</w:t>
    </w:r>
  </w:p>
  <w:p w14:paraId="49B26446" w14:textId="2A823653" w:rsidR="00724627" w:rsidRDefault="00724627" w:rsidP="00724627">
    <w:pPr>
      <w:pStyle w:val="Rodap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Rua Uruguai, 458 – Setor D1 – Sala 4</w:t>
    </w:r>
    <w:r w:rsidR="002C51A3">
      <w:rPr>
        <w:rFonts w:ascii="Arial" w:hAnsi="Arial" w:cs="Arial"/>
        <w:sz w:val="16"/>
      </w:rPr>
      <w:t xml:space="preserve">01 </w:t>
    </w:r>
    <w:r>
      <w:rPr>
        <w:rFonts w:ascii="Arial" w:hAnsi="Arial" w:cs="Arial"/>
        <w:sz w:val="16"/>
      </w:rPr>
      <w:t>– Fone: (47) 3341-7847</w:t>
    </w:r>
  </w:p>
  <w:p w14:paraId="5BBDBDC6" w14:textId="77777777" w:rsidR="00724627" w:rsidRDefault="00724627" w:rsidP="00724627">
    <w:pPr>
      <w:pStyle w:val="Rodap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CEP: 88302-901 – Itajaí – Santa Catarina </w:t>
    </w:r>
  </w:p>
  <w:p w14:paraId="192647CC" w14:textId="77777777" w:rsidR="00710891" w:rsidRDefault="00D85366" w:rsidP="00724627">
    <w:pPr>
      <w:pStyle w:val="Rodap"/>
      <w:jc w:val="center"/>
    </w:pPr>
    <w:hyperlink r:id="rId1" w:history="1">
      <w:r w:rsidR="00724627" w:rsidRPr="00AE2960">
        <w:rPr>
          <w:rStyle w:val="Hyperlink"/>
          <w:rFonts w:ascii="Arial" w:hAnsi="Arial" w:cs="Arial"/>
          <w:sz w:val="16"/>
        </w:rPr>
        <w:t>pmgpp@univali.br</w:t>
      </w:r>
    </w:hyperlink>
    <w:r w:rsidR="00724627" w:rsidRPr="006E73D9">
      <w:rPr>
        <w:rFonts w:ascii="Arial" w:hAnsi="Arial" w:cs="Arial"/>
        <w:sz w:val="16"/>
      </w:rPr>
      <w:t xml:space="preserve">          </w:t>
    </w:r>
    <w:hyperlink r:id="rId2" w:history="1">
      <w:r w:rsidR="00724627" w:rsidRPr="006E73D9">
        <w:rPr>
          <w:rStyle w:val="Hyperlink"/>
          <w:rFonts w:ascii="Arial" w:hAnsi="Arial" w:cs="Arial"/>
          <w:sz w:val="16"/>
        </w:rPr>
        <w:t>www.univali.br/pmgpp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8591B" w14:textId="77777777" w:rsidR="001065FD" w:rsidRDefault="001065FD" w:rsidP="00A30D2C">
      <w:r>
        <w:separator/>
      </w:r>
    </w:p>
  </w:footnote>
  <w:footnote w:type="continuationSeparator" w:id="0">
    <w:p w14:paraId="753C3632" w14:textId="77777777" w:rsidR="001065FD" w:rsidRDefault="001065FD" w:rsidP="00A30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C0783" w14:textId="5D25A0A5" w:rsidR="00710891" w:rsidRPr="003B5788" w:rsidRDefault="00710891" w:rsidP="003B5788">
    <w:pPr>
      <w:pStyle w:val="Cabealho"/>
      <w:jc w:val="center"/>
      <w:rPr>
        <w:b/>
      </w:rPr>
    </w:pPr>
    <w:r>
      <w:rPr>
        <w:b/>
      </w:rPr>
      <w:t>______________</w:t>
    </w:r>
    <w:r w:rsidR="00794B5C">
      <w:rPr>
        <w:b/>
        <w:noProof/>
      </w:rPr>
      <w:drawing>
        <wp:inline distT="0" distB="0" distL="0" distR="0" wp14:anchorId="3E65B13F" wp14:editId="6C3234EF">
          <wp:extent cx="3171825" cy="8953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2CC6">
      <w:t>___________</w:t>
    </w:r>
    <w:r>
      <w:t>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" o:bullet="t">
        <v:imagedata r:id="rId1" o:title="msoA"/>
      </v:shape>
    </w:pict>
  </w:numPicBullet>
  <w:abstractNum w:abstractNumId="0" w15:restartNumberingAfterBreak="0">
    <w:nsid w:val="03742870"/>
    <w:multiLevelType w:val="hybridMultilevel"/>
    <w:tmpl w:val="307200C4"/>
    <w:lvl w:ilvl="0" w:tplc="1E002B56">
      <w:start w:val="1"/>
      <w:numFmt w:val="bullet"/>
      <w:lvlText w:val="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BA7276"/>
    <w:multiLevelType w:val="hybridMultilevel"/>
    <w:tmpl w:val="E86645AE"/>
    <w:lvl w:ilvl="0" w:tplc="0416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0BB53D61"/>
    <w:multiLevelType w:val="hybridMultilevel"/>
    <w:tmpl w:val="08B688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A2A7C"/>
    <w:multiLevelType w:val="hybridMultilevel"/>
    <w:tmpl w:val="35127F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6FC9"/>
    <w:multiLevelType w:val="hybridMultilevel"/>
    <w:tmpl w:val="8DCEBD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30220"/>
    <w:multiLevelType w:val="hybridMultilevel"/>
    <w:tmpl w:val="62FE387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592D00"/>
    <w:multiLevelType w:val="hybridMultilevel"/>
    <w:tmpl w:val="4E4C50B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703932"/>
    <w:multiLevelType w:val="hybridMultilevel"/>
    <w:tmpl w:val="F728577C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94983"/>
    <w:multiLevelType w:val="hybridMultilevel"/>
    <w:tmpl w:val="C87016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64AEA"/>
    <w:multiLevelType w:val="hybridMultilevel"/>
    <w:tmpl w:val="794E03F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B12D5"/>
    <w:multiLevelType w:val="hybridMultilevel"/>
    <w:tmpl w:val="63D444F2"/>
    <w:lvl w:ilvl="0" w:tplc="0416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" w15:restartNumberingAfterBreak="0">
    <w:nsid w:val="324B2F4B"/>
    <w:multiLevelType w:val="hybridMultilevel"/>
    <w:tmpl w:val="192883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06F06"/>
    <w:multiLevelType w:val="hybridMultilevel"/>
    <w:tmpl w:val="F1E479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C7243"/>
    <w:multiLevelType w:val="hybridMultilevel"/>
    <w:tmpl w:val="977E4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324C6"/>
    <w:multiLevelType w:val="hybridMultilevel"/>
    <w:tmpl w:val="DB328FA4"/>
    <w:lvl w:ilvl="0" w:tplc="04160007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3CDC128C"/>
    <w:multiLevelType w:val="hybridMultilevel"/>
    <w:tmpl w:val="6EC2643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9D3D64"/>
    <w:multiLevelType w:val="hybridMultilevel"/>
    <w:tmpl w:val="CC9E52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B1B25"/>
    <w:multiLevelType w:val="multilevel"/>
    <w:tmpl w:val="0EE49260"/>
    <w:lvl w:ilvl="0">
      <w:start w:val="8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18" w15:restartNumberingAfterBreak="0">
    <w:nsid w:val="40B17A84"/>
    <w:multiLevelType w:val="hybridMultilevel"/>
    <w:tmpl w:val="DFB273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4159F"/>
    <w:multiLevelType w:val="hybridMultilevel"/>
    <w:tmpl w:val="4BFA16F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30383A"/>
    <w:multiLevelType w:val="hybridMultilevel"/>
    <w:tmpl w:val="B1CECEF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7E49C7"/>
    <w:multiLevelType w:val="hybridMultilevel"/>
    <w:tmpl w:val="5B58CCEC"/>
    <w:lvl w:ilvl="0" w:tplc="04160007">
      <w:start w:val="1"/>
      <w:numFmt w:val="bullet"/>
      <w:lvlText w:val=""/>
      <w:lvlPicBulletId w:val="0"/>
      <w:lvlJc w:val="left"/>
      <w:pPr>
        <w:ind w:left="22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22" w15:restartNumberingAfterBreak="0">
    <w:nsid w:val="4FE00043"/>
    <w:multiLevelType w:val="hybridMultilevel"/>
    <w:tmpl w:val="7B2CC4A0"/>
    <w:lvl w:ilvl="0" w:tplc="04160007">
      <w:start w:val="1"/>
      <w:numFmt w:val="bullet"/>
      <w:lvlText w:val=""/>
      <w:lvlPicBulletId w:val="0"/>
      <w:lvlJc w:val="left"/>
      <w:pPr>
        <w:ind w:left="15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23" w15:restartNumberingAfterBreak="0">
    <w:nsid w:val="51C36133"/>
    <w:multiLevelType w:val="hybridMultilevel"/>
    <w:tmpl w:val="5EBA7E76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5863F0B"/>
    <w:multiLevelType w:val="hybridMultilevel"/>
    <w:tmpl w:val="6374CBA8"/>
    <w:lvl w:ilvl="0" w:tplc="0416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5" w15:restartNumberingAfterBreak="0">
    <w:nsid w:val="55DC1DBF"/>
    <w:multiLevelType w:val="hybridMultilevel"/>
    <w:tmpl w:val="1256AD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34A08"/>
    <w:multiLevelType w:val="hybridMultilevel"/>
    <w:tmpl w:val="F96AF604"/>
    <w:lvl w:ilvl="0" w:tplc="9D4842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1A6994"/>
    <w:multiLevelType w:val="hybridMultilevel"/>
    <w:tmpl w:val="3C8C291E"/>
    <w:lvl w:ilvl="0" w:tplc="04160007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628C70C0"/>
    <w:multiLevelType w:val="hybridMultilevel"/>
    <w:tmpl w:val="D554B58A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2AE677B"/>
    <w:multiLevelType w:val="hybridMultilevel"/>
    <w:tmpl w:val="FE9066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63E7B"/>
    <w:multiLevelType w:val="hybridMultilevel"/>
    <w:tmpl w:val="4C1A149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6AC1576"/>
    <w:multiLevelType w:val="hybridMultilevel"/>
    <w:tmpl w:val="07024C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D2D28"/>
    <w:multiLevelType w:val="hybridMultilevel"/>
    <w:tmpl w:val="163C556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09256FE"/>
    <w:multiLevelType w:val="hybridMultilevel"/>
    <w:tmpl w:val="12DA8340"/>
    <w:lvl w:ilvl="0" w:tplc="0416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34" w15:restartNumberingAfterBreak="0">
    <w:nsid w:val="71CD257D"/>
    <w:multiLevelType w:val="hybridMultilevel"/>
    <w:tmpl w:val="DD2A2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CF5E9B"/>
    <w:multiLevelType w:val="hybridMultilevel"/>
    <w:tmpl w:val="788AA162"/>
    <w:lvl w:ilvl="0" w:tplc="0416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6" w15:restartNumberingAfterBreak="0">
    <w:nsid w:val="79AF7173"/>
    <w:multiLevelType w:val="hybridMultilevel"/>
    <w:tmpl w:val="122A5188"/>
    <w:lvl w:ilvl="0" w:tplc="0416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C6879CF"/>
    <w:multiLevelType w:val="hybridMultilevel"/>
    <w:tmpl w:val="7F2ACE50"/>
    <w:lvl w:ilvl="0" w:tplc="0416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6"/>
  </w:num>
  <w:num w:numId="5">
    <w:abstractNumId w:val="12"/>
  </w:num>
  <w:num w:numId="6">
    <w:abstractNumId w:val="26"/>
  </w:num>
  <w:num w:numId="7">
    <w:abstractNumId w:val="33"/>
  </w:num>
  <w:num w:numId="8">
    <w:abstractNumId w:val="22"/>
  </w:num>
  <w:num w:numId="9">
    <w:abstractNumId w:val="21"/>
  </w:num>
  <w:num w:numId="10">
    <w:abstractNumId w:val="23"/>
  </w:num>
  <w:num w:numId="11">
    <w:abstractNumId w:val="27"/>
  </w:num>
  <w:num w:numId="12">
    <w:abstractNumId w:val="14"/>
  </w:num>
  <w:num w:numId="13">
    <w:abstractNumId w:val="0"/>
  </w:num>
  <w:num w:numId="14">
    <w:abstractNumId w:val="36"/>
  </w:num>
  <w:num w:numId="15">
    <w:abstractNumId w:val="30"/>
  </w:num>
  <w:num w:numId="16">
    <w:abstractNumId w:val="28"/>
  </w:num>
  <w:num w:numId="17">
    <w:abstractNumId w:val="35"/>
  </w:num>
  <w:num w:numId="18">
    <w:abstractNumId w:val="24"/>
  </w:num>
  <w:num w:numId="19">
    <w:abstractNumId w:val="10"/>
  </w:num>
  <w:num w:numId="20">
    <w:abstractNumId w:val="1"/>
  </w:num>
  <w:num w:numId="21">
    <w:abstractNumId w:val="4"/>
  </w:num>
  <w:num w:numId="22">
    <w:abstractNumId w:val="18"/>
  </w:num>
  <w:num w:numId="23">
    <w:abstractNumId w:val="37"/>
  </w:num>
  <w:num w:numId="24">
    <w:abstractNumId w:val="13"/>
  </w:num>
  <w:num w:numId="25">
    <w:abstractNumId w:val="19"/>
  </w:num>
  <w:num w:numId="26">
    <w:abstractNumId w:val="6"/>
  </w:num>
  <w:num w:numId="27">
    <w:abstractNumId w:val="7"/>
  </w:num>
  <w:num w:numId="28">
    <w:abstractNumId w:val="31"/>
  </w:num>
  <w:num w:numId="29">
    <w:abstractNumId w:val="20"/>
  </w:num>
  <w:num w:numId="30">
    <w:abstractNumId w:val="29"/>
  </w:num>
  <w:num w:numId="31">
    <w:abstractNumId w:val="32"/>
  </w:num>
  <w:num w:numId="32">
    <w:abstractNumId w:val="11"/>
  </w:num>
  <w:num w:numId="33">
    <w:abstractNumId w:val="34"/>
  </w:num>
  <w:num w:numId="34">
    <w:abstractNumId w:val="2"/>
  </w:num>
  <w:num w:numId="35">
    <w:abstractNumId w:val="5"/>
  </w:num>
  <w:num w:numId="36">
    <w:abstractNumId w:val="9"/>
  </w:num>
  <w:num w:numId="37">
    <w:abstractNumId w:val="1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CA"/>
    <w:rsid w:val="000006E7"/>
    <w:rsid w:val="00003B43"/>
    <w:rsid w:val="00004B20"/>
    <w:rsid w:val="000138EE"/>
    <w:rsid w:val="00013CF9"/>
    <w:rsid w:val="0001590B"/>
    <w:rsid w:val="000222B8"/>
    <w:rsid w:val="00027D35"/>
    <w:rsid w:val="00043BAA"/>
    <w:rsid w:val="000450FA"/>
    <w:rsid w:val="00046507"/>
    <w:rsid w:val="00056ADB"/>
    <w:rsid w:val="00076BD9"/>
    <w:rsid w:val="000857B4"/>
    <w:rsid w:val="000919AA"/>
    <w:rsid w:val="00095A87"/>
    <w:rsid w:val="000973FF"/>
    <w:rsid w:val="000A0F84"/>
    <w:rsid w:val="000A18F9"/>
    <w:rsid w:val="000A1A3A"/>
    <w:rsid w:val="000A7038"/>
    <w:rsid w:val="000B1306"/>
    <w:rsid w:val="000C27EB"/>
    <w:rsid w:val="000C6710"/>
    <w:rsid w:val="000D11B2"/>
    <w:rsid w:val="000D1E52"/>
    <w:rsid w:val="000D2F8A"/>
    <w:rsid w:val="000D4116"/>
    <w:rsid w:val="000D6EFE"/>
    <w:rsid w:val="000E4B8D"/>
    <w:rsid w:val="000E7EB5"/>
    <w:rsid w:val="000F34DB"/>
    <w:rsid w:val="000F355C"/>
    <w:rsid w:val="000F6A36"/>
    <w:rsid w:val="00102DD2"/>
    <w:rsid w:val="001065FD"/>
    <w:rsid w:val="00123359"/>
    <w:rsid w:val="0013069D"/>
    <w:rsid w:val="0013435F"/>
    <w:rsid w:val="00137E04"/>
    <w:rsid w:val="00146416"/>
    <w:rsid w:val="00146D15"/>
    <w:rsid w:val="00175D93"/>
    <w:rsid w:val="001843D9"/>
    <w:rsid w:val="0019110A"/>
    <w:rsid w:val="00196A96"/>
    <w:rsid w:val="001A05F4"/>
    <w:rsid w:val="001A4C7B"/>
    <w:rsid w:val="001B5F6E"/>
    <w:rsid w:val="001B75C9"/>
    <w:rsid w:val="001B7DA1"/>
    <w:rsid w:val="001C103B"/>
    <w:rsid w:val="001C57FB"/>
    <w:rsid w:val="001C59E1"/>
    <w:rsid w:val="001C70C6"/>
    <w:rsid w:val="001D39EE"/>
    <w:rsid w:val="001E06BD"/>
    <w:rsid w:val="001E223F"/>
    <w:rsid w:val="001E2797"/>
    <w:rsid w:val="001E360D"/>
    <w:rsid w:val="001F0367"/>
    <w:rsid w:val="001F3A8D"/>
    <w:rsid w:val="001F5524"/>
    <w:rsid w:val="001F7A79"/>
    <w:rsid w:val="0021325B"/>
    <w:rsid w:val="00216F42"/>
    <w:rsid w:val="002270E7"/>
    <w:rsid w:val="002273BD"/>
    <w:rsid w:val="00234417"/>
    <w:rsid w:val="00234FE6"/>
    <w:rsid w:val="00243078"/>
    <w:rsid w:val="002434BB"/>
    <w:rsid w:val="0024679F"/>
    <w:rsid w:val="00251D44"/>
    <w:rsid w:val="00252CCA"/>
    <w:rsid w:val="00253319"/>
    <w:rsid w:val="00255247"/>
    <w:rsid w:val="00260B2E"/>
    <w:rsid w:val="00261438"/>
    <w:rsid w:val="0027068B"/>
    <w:rsid w:val="002715B8"/>
    <w:rsid w:val="00272B53"/>
    <w:rsid w:val="00276D04"/>
    <w:rsid w:val="00277434"/>
    <w:rsid w:val="002776B3"/>
    <w:rsid w:val="002777C9"/>
    <w:rsid w:val="002814E0"/>
    <w:rsid w:val="0028798C"/>
    <w:rsid w:val="00290A8F"/>
    <w:rsid w:val="00295019"/>
    <w:rsid w:val="002A2E16"/>
    <w:rsid w:val="002C0F38"/>
    <w:rsid w:val="002C51A3"/>
    <w:rsid w:val="002D1605"/>
    <w:rsid w:val="002D1DF6"/>
    <w:rsid w:val="002D4404"/>
    <w:rsid w:val="002D749D"/>
    <w:rsid w:val="002D7923"/>
    <w:rsid w:val="002E1D2E"/>
    <w:rsid w:val="002F1AAE"/>
    <w:rsid w:val="002F2E90"/>
    <w:rsid w:val="003055B3"/>
    <w:rsid w:val="00310F0E"/>
    <w:rsid w:val="003130C9"/>
    <w:rsid w:val="003337D3"/>
    <w:rsid w:val="00334E3F"/>
    <w:rsid w:val="00337565"/>
    <w:rsid w:val="003412D2"/>
    <w:rsid w:val="00344F38"/>
    <w:rsid w:val="00350072"/>
    <w:rsid w:val="0035156E"/>
    <w:rsid w:val="0035544E"/>
    <w:rsid w:val="00360FB1"/>
    <w:rsid w:val="003642FD"/>
    <w:rsid w:val="0036628B"/>
    <w:rsid w:val="00374604"/>
    <w:rsid w:val="00375BD8"/>
    <w:rsid w:val="0038662C"/>
    <w:rsid w:val="00387298"/>
    <w:rsid w:val="00387E86"/>
    <w:rsid w:val="003A1D38"/>
    <w:rsid w:val="003A3117"/>
    <w:rsid w:val="003B5788"/>
    <w:rsid w:val="003B7427"/>
    <w:rsid w:val="003C7A42"/>
    <w:rsid w:val="003E4655"/>
    <w:rsid w:val="003F548D"/>
    <w:rsid w:val="003F642F"/>
    <w:rsid w:val="004055E9"/>
    <w:rsid w:val="004105CB"/>
    <w:rsid w:val="0041609F"/>
    <w:rsid w:val="00421AD6"/>
    <w:rsid w:val="00430A53"/>
    <w:rsid w:val="0044110C"/>
    <w:rsid w:val="00441229"/>
    <w:rsid w:val="004461B9"/>
    <w:rsid w:val="00446B97"/>
    <w:rsid w:val="004651AA"/>
    <w:rsid w:val="00466240"/>
    <w:rsid w:val="00470014"/>
    <w:rsid w:val="00483D60"/>
    <w:rsid w:val="00486F44"/>
    <w:rsid w:val="00491525"/>
    <w:rsid w:val="00491EEB"/>
    <w:rsid w:val="0049263B"/>
    <w:rsid w:val="004A5B61"/>
    <w:rsid w:val="004A6753"/>
    <w:rsid w:val="004B156F"/>
    <w:rsid w:val="004B3952"/>
    <w:rsid w:val="004B7484"/>
    <w:rsid w:val="004D1E2F"/>
    <w:rsid w:val="004D47D6"/>
    <w:rsid w:val="004F3539"/>
    <w:rsid w:val="004F3B65"/>
    <w:rsid w:val="004F5480"/>
    <w:rsid w:val="004F69D7"/>
    <w:rsid w:val="004F7D1E"/>
    <w:rsid w:val="004F7F94"/>
    <w:rsid w:val="005142C7"/>
    <w:rsid w:val="005155A4"/>
    <w:rsid w:val="00520B00"/>
    <w:rsid w:val="00520E5B"/>
    <w:rsid w:val="00520EB4"/>
    <w:rsid w:val="00525139"/>
    <w:rsid w:val="00526361"/>
    <w:rsid w:val="00534BBC"/>
    <w:rsid w:val="00556CF0"/>
    <w:rsid w:val="005575DF"/>
    <w:rsid w:val="00561F4F"/>
    <w:rsid w:val="0057585F"/>
    <w:rsid w:val="00582BE5"/>
    <w:rsid w:val="00583E01"/>
    <w:rsid w:val="00594B41"/>
    <w:rsid w:val="005A13CA"/>
    <w:rsid w:val="005A1504"/>
    <w:rsid w:val="005A5C40"/>
    <w:rsid w:val="005C4A75"/>
    <w:rsid w:val="005D22AA"/>
    <w:rsid w:val="005D2CEB"/>
    <w:rsid w:val="005D71AD"/>
    <w:rsid w:val="005E064F"/>
    <w:rsid w:val="005E542D"/>
    <w:rsid w:val="005E6FF8"/>
    <w:rsid w:val="005E747B"/>
    <w:rsid w:val="005E7DAD"/>
    <w:rsid w:val="005F2213"/>
    <w:rsid w:val="005F6F48"/>
    <w:rsid w:val="005F6FD0"/>
    <w:rsid w:val="006017E3"/>
    <w:rsid w:val="00604856"/>
    <w:rsid w:val="00604ED6"/>
    <w:rsid w:val="006071D1"/>
    <w:rsid w:val="00611525"/>
    <w:rsid w:val="006139FD"/>
    <w:rsid w:val="00617B79"/>
    <w:rsid w:val="0062621E"/>
    <w:rsid w:val="00632674"/>
    <w:rsid w:val="00640C68"/>
    <w:rsid w:val="006431AF"/>
    <w:rsid w:val="00644F07"/>
    <w:rsid w:val="00645623"/>
    <w:rsid w:val="00646B60"/>
    <w:rsid w:val="006506F7"/>
    <w:rsid w:val="00655847"/>
    <w:rsid w:val="0065626B"/>
    <w:rsid w:val="00663EF8"/>
    <w:rsid w:val="00667391"/>
    <w:rsid w:val="00674274"/>
    <w:rsid w:val="00674580"/>
    <w:rsid w:val="00677FA4"/>
    <w:rsid w:val="00685E57"/>
    <w:rsid w:val="00690A1A"/>
    <w:rsid w:val="00690DEA"/>
    <w:rsid w:val="00692F38"/>
    <w:rsid w:val="00694810"/>
    <w:rsid w:val="006A4E49"/>
    <w:rsid w:val="006C317E"/>
    <w:rsid w:val="006D2D00"/>
    <w:rsid w:val="006D53D9"/>
    <w:rsid w:val="006E6ABF"/>
    <w:rsid w:val="006F3894"/>
    <w:rsid w:val="0070122C"/>
    <w:rsid w:val="00701C2D"/>
    <w:rsid w:val="00710891"/>
    <w:rsid w:val="00714A9F"/>
    <w:rsid w:val="00717B93"/>
    <w:rsid w:val="00721600"/>
    <w:rsid w:val="00724627"/>
    <w:rsid w:val="00734896"/>
    <w:rsid w:val="0073667B"/>
    <w:rsid w:val="0073683D"/>
    <w:rsid w:val="00740A48"/>
    <w:rsid w:val="007467DE"/>
    <w:rsid w:val="00746CB9"/>
    <w:rsid w:val="007656D7"/>
    <w:rsid w:val="00767534"/>
    <w:rsid w:val="00783D74"/>
    <w:rsid w:val="00784A3B"/>
    <w:rsid w:val="007870DC"/>
    <w:rsid w:val="0079214D"/>
    <w:rsid w:val="00794B5C"/>
    <w:rsid w:val="00794FEF"/>
    <w:rsid w:val="00797D9F"/>
    <w:rsid w:val="007A34BC"/>
    <w:rsid w:val="007A5819"/>
    <w:rsid w:val="007B19FC"/>
    <w:rsid w:val="007C3A41"/>
    <w:rsid w:val="007C4D6B"/>
    <w:rsid w:val="007C5EB8"/>
    <w:rsid w:val="007D3C24"/>
    <w:rsid w:val="007E070B"/>
    <w:rsid w:val="007E24AC"/>
    <w:rsid w:val="007F2D0E"/>
    <w:rsid w:val="007F3B4B"/>
    <w:rsid w:val="007F758F"/>
    <w:rsid w:val="008112CC"/>
    <w:rsid w:val="008165D2"/>
    <w:rsid w:val="00826B25"/>
    <w:rsid w:val="00835657"/>
    <w:rsid w:val="00842FCF"/>
    <w:rsid w:val="00846B5A"/>
    <w:rsid w:val="00854BC9"/>
    <w:rsid w:val="00863AF4"/>
    <w:rsid w:val="008665C2"/>
    <w:rsid w:val="008667B9"/>
    <w:rsid w:val="0087015D"/>
    <w:rsid w:val="00873CBB"/>
    <w:rsid w:val="008749FD"/>
    <w:rsid w:val="00875088"/>
    <w:rsid w:val="00893512"/>
    <w:rsid w:val="00894367"/>
    <w:rsid w:val="008A4701"/>
    <w:rsid w:val="008B61E7"/>
    <w:rsid w:val="008B7EE7"/>
    <w:rsid w:val="008C3AD8"/>
    <w:rsid w:val="008C6636"/>
    <w:rsid w:val="008D4B05"/>
    <w:rsid w:val="008D60CC"/>
    <w:rsid w:val="008D7AFC"/>
    <w:rsid w:val="008E7DBF"/>
    <w:rsid w:val="008F10D6"/>
    <w:rsid w:val="008F1BD3"/>
    <w:rsid w:val="008F6D6E"/>
    <w:rsid w:val="009019CD"/>
    <w:rsid w:val="00902AC8"/>
    <w:rsid w:val="00915B14"/>
    <w:rsid w:val="00924646"/>
    <w:rsid w:val="00937D0C"/>
    <w:rsid w:val="00944320"/>
    <w:rsid w:val="00955EB8"/>
    <w:rsid w:val="00956786"/>
    <w:rsid w:val="00960379"/>
    <w:rsid w:val="00962BAF"/>
    <w:rsid w:val="00970FCD"/>
    <w:rsid w:val="00983178"/>
    <w:rsid w:val="00984A6D"/>
    <w:rsid w:val="009942BA"/>
    <w:rsid w:val="0099699E"/>
    <w:rsid w:val="009A02E0"/>
    <w:rsid w:val="009A0DA1"/>
    <w:rsid w:val="009A19AA"/>
    <w:rsid w:val="009A2431"/>
    <w:rsid w:val="009C25AC"/>
    <w:rsid w:val="009C333F"/>
    <w:rsid w:val="009D42C1"/>
    <w:rsid w:val="009D4688"/>
    <w:rsid w:val="009D727D"/>
    <w:rsid w:val="009E7F1E"/>
    <w:rsid w:val="009F0D7F"/>
    <w:rsid w:val="009F1F03"/>
    <w:rsid w:val="009F37FF"/>
    <w:rsid w:val="00A122AE"/>
    <w:rsid w:val="00A136E8"/>
    <w:rsid w:val="00A22874"/>
    <w:rsid w:val="00A25E5A"/>
    <w:rsid w:val="00A30D2C"/>
    <w:rsid w:val="00A33FD3"/>
    <w:rsid w:val="00A364C5"/>
    <w:rsid w:val="00A37101"/>
    <w:rsid w:val="00A45162"/>
    <w:rsid w:val="00A51025"/>
    <w:rsid w:val="00A51556"/>
    <w:rsid w:val="00A521EB"/>
    <w:rsid w:val="00A539E8"/>
    <w:rsid w:val="00A55E5A"/>
    <w:rsid w:val="00A63FA0"/>
    <w:rsid w:val="00A648F8"/>
    <w:rsid w:val="00A64C05"/>
    <w:rsid w:val="00A64CF2"/>
    <w:rsid w:val="00A718A2"/>
    <w:rsid w:val="00A840DC"/>
    <w:rsid w:val="00A861D7"/>
    <w:rsid w:val="00A90318"/>
    <w:rsid w:val="00A90EC3"/>
    <w:rsid w:val="00A93502"/>
    <w:rsid w:val="00AA4AB0"/>
    <w:rsid w:val="00AA6C3A"/>
    <w:rsid w:val="00AB05C4"/>
    <w:rsid w:val="00AB548A"/>
    <w:rsid w:val="00AC4449"/>
    <w:rsid w:val="00AC740C"/>
    <w:rsid w:val="00AD5D83"/>
    <w:rsid w:val="00AD6DA3"/>
    <w:rsid w:val="00AD77B6"/>
    <w:rsid w:val="00AD7CC8"/>
    <w:rsid w:val="00AE0678"/>
    <w:rsid w:val="00AE2CFD"/>
    <w:rsid w:val="00AE5543"/>
    <w:rsid w:val="00AE6247"/>
    <w:rsid w:val="00AE7BA3"/>
    <w:rsid w:val="00AF0E16"/>
    <w:rsid w:val="00AF1780"/>
    <w:rsid w:val="00AF2276"/>
    <w:rsid w:val="00AF48B1"/>
    <w:rsid w:val="00B00C29"/>
    <w:rsid w:val="00B01465"/>
    <w:rsid w:val="00B10B2B"/>
    <w:rsid w:val="00B13AC8"/>
    <w:rsid w:val="00B16FB2"/>
    <w:rsid w:val="00B25663"/>
    <w:rsid w:val="00B25FE5"/>
    <w:rsid w:val="00B26C45"/>
    <w:rsid w:val="00B31B54"/>
    <w:rsid w:val="00B361CA"/>
    <w:rsid w:val="00B36D08"/>
    <w:rsid w:val="00B42097"/>
    <w:rsid w:val="00B425F0"/>
    <w:rsid w:val="00B5275A"/>
    <w:rsid w:val="00B53628"/>
    <w:rsid w:val="00B55900"/>
    <w:rsid w:val="00B61F6F"/>
    <w:rsid w:val="00B65B77"/>
    <w:rsid w:val="00B77861"/>
    <w:rsid w:val="00B817AA"/>
    <w:rsid w:val="00B86D1C"/>
    <w:rsid w:val="00B93ED4"/>
    <w:rsid w:val="00BA6AE1"/>
    <w:rsid w:val="00BA6D11"/>
    <w:rsid w:val="00BB1429"/>
    <w:rsid w:val="00BC41E5"/>
    <w:rsid w:val="00BD4C4A"/>
    <w:rsid w:val="00BD5644"/>
    <w:rsid w:val="00BD7DD8"/>
    <w:rsid w:val="00BE0601"/>
    <w:rsid w:val="00BE6709"/>
    <w:rsid w:val="00BF0607"/>
    <w:rsid w:val="00BF66D3"/>
    <w:rsid w:val="00C02359"/>
    <w:rsid w:val="00C0304D"/>
    <w:rsid w:val="00C05403"/>
    <w:rsid w:val="00C07179"/>
    <w:rsid w:val="00C10FF8"/>
    <w:rsid w:val="00C13C37"/>
    <w:rsid w:val="00C1601E"/>
    <w:rsid w:val="00C2230F"/>
    <w:rsid w:val="00C37AB5"/>
    <w:rsid w:val="00C40779"/>
    <w:rsid w:val="00C45753"/>
    <w:rsid w:val="00C46EB8"/>
    <w:rsid w:val="00C4773D"/>
    <w:rsid w:val="00C535B8"/>
    <w:rsid w:val="00C55436"/>
    <w:rsid w:val="00C60DF1"/>
    <w:rsid w:val="00C613A9"/>
    <w:rsid w:val="00C626C3"/>
    <w:rsid w:val="00C63D94"/>
    <w:rsid w:val="00C64827"/>
    <w:rsid w:val="00C81EF3"/>
    <w:rsid w:val="00C83888"/>
    <w:rsid w:val="00C855C5"/>
    <w:rsid w:val="00CA3909"/>
    <w:rsid w:val="00CA56F9"/>
    <w:rsid w:val="00CB2B07"/>
    <w:rsid w:val="00CB4318"/>
    <w:rsid w:val="00CB51C1"/>
    <w:rsid w:val="00CC1988"/>
    <w:rsid w:val="00CC76EA"/>
    <w:rsid w:val="00CD1793"/>
    <w:rsid w:val="00CD4DC0"/>
    <w:rsid w:val="00CD5978"/>
    <w:rsid w:val="00CE3628"/>
    <w:rsid w:val="00CF0BE2"/>
    <w:rsid w:val="00CF50CD"/>
    <w:rsid w:val="00D05973"/>
    <w:rsid w:val="00D14994"/>
    <w:rsid w:val="00D17387"/>
    <w:rsid w:val="00D20F6F"/>
    <w:rsid w:val="00D265C1"/>
    <w:rsid w:val="00D334A2"/>
    <w:rsid w:val="00D351EC"/>
    <w:rsid w:val="00D4323A"/>
    <w:rsid w:val="00D45F93"/>
    <w:rsid w:val="00D4788E"/>
    <w:rsid w:val="00D47DF1"/>
    <w:rsid w:val="00D50A21"/>
    <w:rsid w:val="00D61754"/>
    <w:rsid w:val="00D70B9A"/>
    <w:rsid w:val="00D71737"/>
    <w:rsid w:val="00D719DB"/>
    <w:rsid w:val="00D72315"/>
    <w:rsid w:val="00D75A0B"/>
    <w:rsid w:val="00D8312A"/>
    <w:rsid w:val="00D832BC"/>
    <w:rsid w:val="00D83B56"/>
    <w:rsid w:val="00D85366"/>
    <w:rsid w:val="00D9119E"/>
    <w:rsid w:val="00D921A1"/>
    <w:rsid w:val="00D925E1"/>
    <w:rsid w:val="00D93738"/>
    <w:rsid w:val="00DA1D16"/>
    <w:rsid w:val="00DA6F44"/>
    <w:rsid w:val="00DB2816"/>
    <w:rsid w:val="00DC6097"/>
    <w:rsid w:val="00DD2A3C"/>
    <w:rsid w:val="00DD3184"/>
    <w:rsid w:val="00DE0AE4"/>
    <w:rsid w:val="00DF1F80"/>
    <w:rsid w:val="00DF446F"/>
    <w:rsid w:val="00DF74AD"/>
    <w:rsid w:val="00E0331C"/>
    <w:rsid w:val="00E05D67"/>
    <w:rsid w:val="00E12A8D"/>
    <w:rsid w:val="00E1743F"/>
    <w:rsid w:val="00E20A8B"/>
    <w:rsid w:val="00E20D7E"/>
    <w:rsid w:val="00E26172"/>
    <w:rsid w:val="00E3691E"/>
    <w:rsid w:val="00E455BD"/>
    <w:rsid w:val="00E6437B"/>
    <w:rsid w:val="00E74481"/>
    <w:rsid w:val="00E843C0"/>
    <w:rsid w:val="00E86C98"/>
    <w:rsid w:val="00EA5E97"/>
    <w:rsid w:val="00ED38A4"/>
    <w:rsid w:val="00ED3989"/>
    <w:rsid w:val="00ED4509"/>
    <w:rsid w:val="00EE4B28"/>
    <w:rsid w:val="00EF10B8"/>
    <w:rsid w:val="00EF60CB"/>
    <w:rsid w:val="00F20BDC"/>
    <w:rsid w:val="00F23433"/>
    <w:rsid w:val="00F25C4E"/>
    <w:rsid w:val="00F327F3"/>
    <w:rsid w:val="00F340E5"/>
    <w:rsid w:val="00F36541"/>
    <w:rsid w:val="00F50D20"/>
    <w:rsid w:val="00F611E5"/>
    <w:rsid w:val="00F612E0"/>
    <w:rsid w:val="00F656C0"/>
    <w:rsid w:val="00F7422A"/>
    <w:rsid w:val="00F809A1"/>
    <w:rsid w:val="00F85FDA"/>
    <w:rsid w:val="00F87081"/>
    <w:rsid w:val="00F90E36"/>
    <w:rsid w:val="00F95705"/>
    <w:rsid w:val="00F97473"/>
    <w:rsid w:val="00FB460F"/>
    <w:rsid w:val="00FB70BD"/>
    <w:rsid w:val="00FC3477"/>
    <w:rsid w:val="00FC4390"/>
    <w:rsid w:val="00FC43F7"/>
    <w:rsid w:val="00FD342B"/>
    <w:rsid w:val="00FD48FC"/>
    <w:rsid w:val="00FE5448"/>
    <w:rsid w:val="00FF1213"/>
    <w:rsid w:val="00FF1B79"/>
    <w:rsid w:val="00FF3BD6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2A5A206"/>
  <w15:chartTrackingRefBased/>
  <w15:docId w15:val="{CEED4501-9EDD-4B7C-9E12-8056E896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D15"/>
    <w:rPr>
      <w:kern w:val="16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337D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37D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36D08"/>
    <w:pPr>
      <w:spacing w:before="240" w:after="60"/>
      <w:outlineLvl w:val="4"/>
    </w:pPr>
    <w:rPr>
      <w:rFonts w:ascii="Calibri" w:hAnsi="Calibri"/>
      <w:b/>
      <w:bCs/>
      <w:i/>
      <w:iCs/>
      <w:kern w:val="0"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F5524"/>
    <w:pPr>
      <w:keepNext/>
      <w:jc w:val="center"/>
      <w:outlineLvl w:val="5"/>
    </w:pPr>
    <w:rPr>
      <w:b/>
      <w:i/>
      <w:color w:val="000000"/>
      <w:kern w:val="0"/>
      <w:sz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337D3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13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A13CA"/>
    <w:rPr>
      <w:rFonts w:ascii="Tahoma" w:hAnsi="Tahoma" w:cs="Tahoma"/>
      <w:kern w:val="16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5275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A30D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A30D2C"/>
    <w:rPr>
      <w:kern w:val="16"/>
      <w:sz w:val="24"/>
    </w:rPr>
  </w:style>
  <w:style w:type="paragraph" w:styleId="Rodap">
    <w:name w:val="footer"/>
    <w:basedOn w:val="Normal"/>
    <w:link w:val="RodapChar"/>
    <w:unhideWhenUsed/>
    <w:rsid w:val="00A30D2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30D2C"/>
    <w:rPr>
      <w:kern w:val="16"/>
      <w:sz w:val="24"/>
    </w:rPr>
  </w:style>
  <w:style w:type="character" w:customStyle="1" w:styleId="Ttulo6Char">
    <w:name w:val="Título 6 Char"/>
    <w:link w:val="Ttulo6"/>
    <w:rsid w:val="001F5524"/>
    <w:rPr>
      <w:b/>
      <w:i/>
      <w:color w:val="000000"/>
    </w:rPr>
  </w:style>
  <w:style w:type="paragraph" w:styleId="Ttulo">
    <w:name w:val="Title"/>
    <w:basedOn w:val="Normal"/>
    <w:link w:val="TtuloChar"/>
    <w:qFormat/>
    <w:rsid w:val="001F5524"/>
    <w:pPr>
      <w:jc w:val="center"/>
    </w:pPr>
    <w:rPr>
      <w:b/>
      <w:kern w:val="0"/>
      <w:sz w:val="36"/>
      <w:u w:val="single"/>
    </w:rPr>
  </w:style>
  <w:style w:type="character" w:customStyle="1" w:styleId="TtuloChar">
    <w:name w:val="Título Char"/>
    <w:link w:val="Ttulo"/>
    <w:rsid w:val="001F5524"/>
    <w:rPr>
      <w:b/>
      <w:sz w:val="36"/>
      <w:u w:val="single"/>
    </w:rPr>
  </w:style>
  <w:style w:type="character" w:customStyle="1" w:styleId="Ttulo5Char">
    <w:name w:val="Título 5 Char"/>
    <w:link w:val="Ttulo5"/>
    <w:rsid w:val="00B36D08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styleId="Forte">
    <w:name w:val="Strong"/>
    <w:uiPriority w:val="22"/>
    <w:qFormat/>
    <w:rsid w:val="00337565"/>
    <w:rPr>
      <w:b/>
      <w:bCs/>
    </w:rPr>
  </w:style>
  <w:style w:type="paragraph" w:customStyle="1" w:styleId="Corpo">
    <w:name w:val="Corpo"/>
    <w:rsid w:val="00835657"/>
    <w:pPr>
      <w:ind w:left="709"/>
    </w:pPr>
    <w:rPr>
      <w:color w:val="000000"/>
      <w:sz w:val="24"/>
    </w:rPr>
  </w:style>
  <w:style w:type="paragraph" w:styleId="Recuodecorpodetexto">
    <w:name w:val="Body Text Indent"/>
    <w:basedOn w:val="Normal"/>
    <w:link w:val="RecuodecorpodetextoChar"/>
    <w:rsid w:val="00835657"/>
    <w:pPr>
      <w:spacing w:before="120"/>
      <w:ind w:firstLine="1418"/>
      <w:jc w:val="both"/>
    </w:pPr>
    <w:rPr>
      <w:rFonts w:ascii="Arial" w:hAnsi="Arial" w:cs="Arial"/>
      <w:color w:val="000000"/>
      <w:kern w:val="0"/>
    </w:rPr>
  </w:style>
  <w:style w:type="character" w:customStyle="1" w:styleId="RecuodecorpodetextoChar">
    <w:name w:val="Recuo de corpo de texto Char"/>
    <w:link w:val="Recuodecorpodetexto"/>
    <w:rsid w:val="00835657"/>
    <w:rPr>
      <w:rFonts w:ascii="Arial" w:hAnsi="Arial" w:cs="Arial"/>
      <w:color w:val="000000"/>
      <w:sz w:val="24"/>
    </w:rPr>
  </w:style>
  <w:style w:type="character" w:styleId="Hyperlink">
    <w:name w:val="Hyperlink"/>
    <w:uiPriority w:val="99"/>
    <w:unhideWhenUsed/>
    <w:rsid w:val="00740A48"/>
    <w:rPr>
      <w:color w:val="0000FF"/>
      <w:u w:val="single"/>
    </w:rPr>
  </w:style>
  <w:style w:type="paragraph" w:customStyle="1" w:styleId="Default">
    <w:name w:val="Default"/>
    <w:rsid w:val="00146D1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00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44110C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44110C"/>
    <w:rPr>
      <w:kern w:val="16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3337D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37D3"/>
    <w:rPr>
      <w:rFonts w:asciiTheme="majorHAnsi" w:eastAsiaTheme="majorEastAsia" w:hAnsiTheme="majorHAnsi" w:cstheme="majorBidi"/>
      <w:b/>
      <w:bCs/>
      <w:kern w:val="16"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337D3"/>
    <w:rPr>
      <w:rFonts w:asciiTheme="minorHAnsi" w:eastAsiaTheme="minorEastAsia" w:hAnsiTheme="minorHAnsi" w:cstheme="minorBidi"/>
      <w:kern w:val="16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70F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70FCD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70FCD"/>
    <w:rPr>
      <w:kern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0F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0FCD"/>
    <w:rPr>
      <w:b/>
      <w:bCs/>
      <w:kern w:val="16"/>
    </w:rPr>
  </w:style>
  <w:style w:type="paragraph" w:styleId="NormalWeb">
    <w:name w:val="Normal (Web)"/>
    <w:basedOn w:val="Normal"/>
    <w:uiPriority w:val="99"/>
    <w:unhideWhenUsed/>
    <w:rsid w:val="00E74481"/>
    <w:pPr>
      <w:spacing w:before="100" w:beforeAutospacing="1" w:after="100" w:afterAutospacing="1"/>
    </w:pPr>
    <w:rPr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ali.br/pmgpp" TargetMode="External"/><Relationship Id="rId1" Type="http://schemas.openxmlformats.org/officeDocument/2006/relationships/hyperlink" Target="mailto:pmgpp@unival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dos%20de%20aplicativos\Microsoft\Modelos\Modelo%20de%20Of&#237;ci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1D1DFFA4E13EA144A9647BBFF698108A" ma:contentTypeVersion="1" ma:contentTypeDescription="Carregar uma imagem." ma:contentTypeScope="" ma:versionID="c78146773b2a5048a84c2b221d1a0ecf">
  <xsd:schema xmlns:xsd="http://www.w3.org/2001/XMLSchema" xmlns:xs="http://www.w3.org/2001/XMLSchema" xmlns:p="http://schemas.microsoft.com/office/2006/metadata/properties" xmlns:ns1="http://schemas.microsoft.com/sharepoint/v3" xmlns:ns2="25374DCE-1988-422A-A831-238728E6B602" xmlns:ns3="http://schemas.microsoft.com/sharepoint/v3/fields" xmlns:ns4="74605401-ef82-4e58-8e01-df55332c0536" targetNamespace="http://schemas.microsoft.com/office/2006/metadata/properties" ma:root="true" ma:fieldsID="6f68ae25ad37fdd3890a3426131763be" ns1:_="" ns2:_="" ns3:_="" ns4:_="">
    <xsd:import namespace="http://schemas.microsoft.com/sharepoint/v3"/>
    <xsd:import namespace="25374DCE-1988-422A-A831-238728E6B602"/>
    <xsd:import namespace="http://schemas.microsoft.com/sharepoint/v3/fields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Resumo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31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32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74DCE-1988-422A-A831-238728E6B60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27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2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2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Q2MPMETMKQAM-1587645393-15</_dlc_DocId>
    <_dlc_DocIdUrl xmlns="74605401-ef82-4e58-8e01-df55332c0536">
      <Url>https://www.univali.br/pos/stricto-sensu/pmpgpp/_layouts/15/DocIdRedir.aspx?ID=Q2MPMETMKQAM-1587645393-15</Url>
      <Description>Q2MPMETMKQAM-1587645393-15</Description>
    </_dlc_DocIdUrl>
    <ImageCreateDate xmlns="25374DCE-1988-422A-A831-238728E6B602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E797282-5925-4973-9517-6BEBCDF8EA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370F59-B7AD-46F0-9E86-CDE5AE63EEE7}"/>
</file>

<file path=customXml/itemProps3.xml><?xml version="1.0" encoding="utf-8"?>
<ds:datastoreItem xmlns:ds="http://schemas.openxmlformats.org/officeDocument/2006/customXml" ds:itemID="{3516D283-4DA9-41E0-8379-C74A34634F66}"/>
</file>

<file path=customXml/itemProps4.xml><?xml version="1.0" encoding="utf-8"?>
<ds:datastoreItem xmlns:ds="http://schemas.openxmlformats.org/officeDocument/2006/customXml" ds:itemID="{8D021BC3-EEFA-4599-89B6-452339AFC4F4}"/>
</file>

<file path=customXml/itemProps5.xml><?xml version="1.0" encoding="utf-8"?>
<ds:datastoreItem xmlns:ds="http://schemas.openxmlformats.org/officeDocument/2006/customXml" ds:itemID="{AAFC7155-B533-4285-B5E1-0FD9A9E644B8}"/>
</file>

<file path=docProps/app.xml><?xml version="1.0" encoding="utf-8"?>
<Properties xmlns="http://schemas.openxmlformats.org/officeDocument/2006/extended-properties" xmlns:vt="http://schemas.openxmlformats.org/officeDocument/2006/docPropsVTypes">
  <Template>Modelo de Ofício.dot</Template>
  <TotalTime>25</TotalTime>
  <Pages>2</Pages>
  <Words>81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- Processo Seletivo</vt:lpstr>
    </vt:vector>
  </TitlesOfParts>
  <Company>UNIVALI</Company>
  <LinksUpToDate>false</LinksUpToDate>
  <CharactersWithSpaces>637</CharactersWithSpaces>
  <SharedDoc>false</SharedDoc>
  <HLinks>
    <vt:vector size="12" baseType="variant"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http://www.univali.br/pmgpp</vt:lpwstr>
      </vt:variant>
      <vt:variant>
        <vt:lpwstr/>
      </vt:variant>
      <vt:variant>
        <vt:i4>7536717</vt:i4>
      </vt:variant>
      <vt:variant>
        <vt:i4>0</vt:i4>
      </vt:variant>
      <vt:variant>
        <vt:i4>0</vt:i4>
      </vt:variant>
      <vt:variant>
        <vt:i4>5</vt:i4>
      </vt:variant>
      <vt:variant>
        <vt:lpwstr>mailto:pmgpp@univali.br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- Processo Seletivo</dc:title>
  <dc:subject/>
  <dc:creator>Darlan Antonio</dc:creator>
  <cp:keywords/>
  <dc:description/>
  <cp:lastModifiedBy>Darlan Antonio</cp:lastModifiedBy>
  <cp:revision>5</cp:revision>
  <cp:lastPrinted>2023-11-01T19:29:00Z</cp:lastPrinted>
  <dcterms:created xsi:type="dcterms:W3CDTF">2023-11-07T17:36:00Z</dcterms:created>
  <dcterms:modified xsi:type="dcterms:W3CDTF">2024-10-04T12:38:00Z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0x0101009148F5A04DDD49CBA7127AADA5FB792B00AADE34325A8B49CDA8BB4DB53328F214001D1DFFA4E13EA144A9647BBFF698108A</vt:lpwstr>
  </property>
  <property fmtid="{D5CDD505-2E9C-101B-9397-08002B2CF9AE}" pid="3" name="_dlc_DocIdItemGuid">
    <vt:lpwstr>643c1109-2ed0-458a-b85c-95ac355e13ef</vt:lpwstr>
  </property>
</Properties>
</file>